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D20" w:rsidRDefault="00B55DF8" w:rsidP="009D7A3B">
      <w:pPr>
        <w:ind w:left="0" w:firstLine="17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Application Pack – </w:t>
      </w:r>
      <w:r w:rsidR="009D7A3B">
        <w:rPr>
          <w:rFonts w:ascii="Times New Roman" w:hAnsi="Times New Roman" w:cs="Times New Roman"/>
          <w:b/>
          <w:bCs/>
          <w:u w:val="single"/>
        </w:rPr>
        <w:t>Public Affairs/Executive Assistant</w:t>
      </w:r>
      <w:r w:rsidR="00FD1243">
        <w:rPr>
          <w:rFonts w:ascii="Times New Roman" w:hAnsi="Times New Roman" w:cs="Times New Roman"/>
          <w:b/>
          <w:bCs/>
          <w:u w:val="single"/>
        </w:rPr>
        <w:t xml:space="preserve"> </w:t>
      </w:r>
      <w:r w:rsidR="00416D20">
        <w:rPr>
          <w:rFonts w:ascii="Times New Roman" w:hAnsi="Times New Roman" w:cs="Times New Roman"/>
          <w:b/>
          <w:bCs/>
          <w:u w:val="single"/>
        </w:rPr>
        <w:t>– Australian Embassy Kabul</w:t>
      </w:r>
    </w:p>
    <w:p w:rsidR="00416D20" w:rsidRDefault="00416D20" w:rsidP="00416D20">
      <w:pPr>
        <w:ind w:left="0" w:firstLine="17"/>
        <w:jc w:val="both"/>
        <w:rPr>
          <w:rFonts w:ascii="Times New Roman" w:hAnsi="Times New Roman" w:cs="Times New Roman"/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7"/>
        <w:gridCol w:w="5885"/>
      </w:tblGrid>
      <w:tr w:rsidR="00416D20" w:rsidRPr="0077611B" w:rsidTr="00416D20">
        <w:tc>
          <w:tcPr>
            <w:tcW w:w="4077" w:type="dxa"/>
          </w:tcPr>
          <w:p w:rsidR="00416D20" w:rsidRPr="0077611B" w:rsidRDefault="00416D20" w:rsidP="00F87E68">
            <w:pPr>
              <w:ind w:left="0"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Name:</w:t>
            </w:r>
          </w:p>
        </w:tc>
        <w:tc>
          <w:tcPr>
            <w:tcW w:w="5885" w:type="dxa"/>
          </w:tcPr>
          <w:p w:rsidR="00416D20" w:rsidRPr="0077611B" w:rsidRDefault="00416D20" w:rsidP="00A763BF">
            <w:pPr>
              <w:ind w:left="0"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16D20" w:rsidRPr="0077611B" w:rsidTr="00416D20">
        <w:tc>
          <w:tcPr>
            <w:tcW w:w="4077" w:type="dxa"/>
          </w:tcPr>
          <w:p w:rsidR="00416D20" w:rsidRPr="0077611B" w:rsidRDefault="00416D20" w:rsidP="00F87E68">
            <w:pPr>
              <w:ind w:left="0"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Date of Birth:</w:t>
            </w:r>
          </w:p>
        </w:tc>
        <w:tc>
          <w:tcPr>
            <w:tcW w:w="5885" w:type="dxa"/>
          </w:tcPr>
          <w:p w:rsidR="00416D20" w:rsidRPr="0077611B" w:rsidRDefault="00416D20" w:rsidP="00A763BF">
            <w:pPr>
              <w:ind w:left="0"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16D20" w:rsidTr="00416D20">
        <w:tc>
          <w:tcPr>
            <w:tcW w:w="4077" w:type="dxa"/>
          </w:tcPr>
          <w:p w:rsidR="00416D20" w:rsidRDefault="00416D20" w:rsidP="00F87E68">
            <w:pPr>
              <w:ind w:left="0"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Telephone:</w:t>
            </w:r>
          </w:p>
        </w:tc>
        <w:tc>
          <w:tcPr>
            <w:tcW w:w="5885" w:type="dxa"/>
          </w:tcPr>
          <w:p w:rsidR="00416D20" w:rsidRPr="0077611B" w:rsidRDefault="00416D20" w:rsidP="00A763BF">
            <w:pPr>
              <w:ind w:left="0"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16D20" w:rsidTr="00416D20">
        <w:tc>
          <w:tcPr>
            <w:tcW w:w="4077" w:type="dxa"/>
          </w:tcPr>
          <w:p w:rsidR="00416D20" w:rsidRDefault="00416D20" w:rsidP="00F87E68">
            <w:pPr>
              <w:ind w:left="0"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Email:</w:t>
            </w:r>
          </w:p>
        </w:tc>
        <w:tc>
          <w:tcPr>
            <w:tcW w:w="5885" w:type="dxa"/>
          </w:tcPr>
          <w:p w:rsidR="00416D20" w:rsidRPr="0077611B" w:rsidRDefault="00416D20" w:rsidP="00A763BF">
            <w:pPr>
              <w:ind w:left="0"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16D20" w:rsidTr="00416D20">
        <w:tc>
          <w:tcPr>
            <w:tcW w:w="4077" w:type="dxa"/>
          </w:tcPr>
          <w:p w:rsidR="00416D20" w:rsidRDefault="00416D20" w:rsidP="00F87E68">
            <w:pPr>
              <w:ind w:left="0"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Address:</w:t>
            </w:r>
          </w:p>
        </w:tc>
        <w:tc>
          <w:tcPr>
            <w:tcW w:w="5885" w:type="dxa"/>
          </w:tcPr>
          <w:p w:rsidR="00416D20" w:rsidRPr="000F3C51" w:rsidRDefault="00416D20" w:rsidP="00A763BF">
            <w:p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D20" w:rsidTr="00416D20">
        <w:tc>
          <w:tcPr>
            <w:tcW w:w="4077" w:type="dxa"/>
          </w:tcPr>
          <w:p w:rsidR="00416D20" w:rsidRDefault="00416D20" w:rsidP="00F87E68">
            <w:pPr>
              <w:ind w:left="0"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Language skills:</w:t>
            </w:r>
          </w:p>
          <w:p w:rsidR="00B55DF8" w:rsidRPr="0077611B" w:rsidRDefault="00B55DF8" w:rsidP="00F87E68">
            <w:pPr>
              <w:ind w:left="0"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85" w:type="dxa"/>
          </w:tcPr>
          <w:p w:rsidR="00416D20" w:rsidRPr="0077611B" w:rsidRDefault="00416D20" w:rsidP="00A763BF">
            <w:pPr>
              <w:ind w:left="0"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16D20" w:rsidTr="00416D20">
        <w:tc>
          <w:tcPr>
            <w:tcW w:w="4077" w:type="dxa"/>
          </w:tcPr>
          <w:p w:rsidR="00416D20" w:rsidRDefault="00416D20" w:rsidP="00544981">
            <w:pPr>
              <w:ind w:left="0" w:firstLine="0"/>
              <w:rPr>
                <w:rFonts w:ascii="Times New Roman" w:eastAsia="Times New Roman" w:hAnsi="Times New Roman" w:cs="Times New Roman"/>
                <w:b/>
                <w:lang w:eastAsia="en-GB" w:bidi="km-KH"/>
              </w:rPr>
            </w:pPr>
            <w:r w:rsidRPr="0077611B">
              <w:rPr>
                <w:rFonts w:ascii="Times New Roman" w:eastAsia="Times New Roman" w:hAnsi="Times New Roman" w:cs="Times New Roman"/>
                <w:b/>
                <w:lang w:eastAsia="en-GB" w:bidi="km-KH"/>
              </w:rPr>
              <w:t xml:space="preserve">Relevant </w:t>
            </w:r>
            <w:r w:rsidR="00544981">
              <w:rPr>
                <w:rFonts w:ascii="Times New Roman" w:eastAsia="Times New Roman" w:hAnsi="Times New Roman" w:cs="Times New Roman"/>
                <w:b/>
                <w:lang w:eastAsia="en-GB" w:bidi="km-KH"/>
              </w:rPr>
              <w:t xml:space="preserve">University and other  </w:t>
            </w:r>
            <w:r w:rsidRPr="0077611B">
              <w:rPr>
                <w:rFonts w:ascii="Times New Roman" w:eastAsia="Times New Roman" w:hAnsi="Times New Roman" w:cs="Times New Roman"/>
                <w:b/>
                <w:lang w:eastAsia="en-GB" w:bidi="km-KH"/>
              </w:rPr>
              <w:t xml:space="preserve">qualifications: </w:t>
            </w:r>
          </w:p>
          <w:p w:rsidR="009218F5" w:rsidRDefault="009218F5" w:rsidP="00544981">
            <w:pPr>
              <w:ind w:left="0" w:firstLine="0"/>
              <w:rPr>
                <w:rFonts w:ascii="Times New Roman" w:eastAsia="Times New Roman" w:hAnsi="Times New Roman" w:cs="Times New Roman"/>
                <w:b/>
                <w:lang w:eastAsia="en-GB" w:bidi="km-KH"/>
              </w:rPr>
            </w:pPr>
          </w:p>
          <w:p w:rsidR="009218F5" w:rsidRDefault="009218F5" w:rsidP="00544981">
            <w:pPr>
              <w:ind w:left="0" w:firstLine="0"/>
              <w:rPr>
                <w:rFonts w:ascii="Times New Roman" w:eastAsia="Times New Roman" w:hAnsi="Times New Roman" w:cs="Times New Roman"/>
                <w:b/>
                <w:lang w:eastAsia="en-GB" w:bidi="km-KH"/>
              </w:rPr>
            </w:pPr>
          </w:p>
          <w:p w:rsidR="009218F5" w:rsidRPr="0077611B" w:rsidRDefault="009218F5" w:rsidP="00544981">
            <w:pPr>
              <w:ind w:left="0"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85" w:type="dxa"/>
          </w:tcPr>
          <w:p w:rsidR="00416D20" w:rsidRPr="00D36C7A" w:rsidRDefault="00416D20" w:rsidP="00D36C7A">
            <w:pPr>
              <w:pStyle w:val="NoSpacing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D20" w:rsidTr="00416D20">
        <w:tc>
          <w:tcPr>
            <w:tcW w:w="4077" w:type="dxa"/>
          </w:tcPr>
          <w:p w:rsidR="00416D20" w:rsidRPr="0077611B" w:rsidRDefault="00416D20" w:rsidP="00F87E68">
            <w:pPr>
              <w:ind w:left="0"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7611B">
              <w:rPr>
                <w:rFonts w:ascii="Times New Roman" w:hAnsi="Times New Roman" w:cs="Times New Roman"/>
                <w:b/>
                <w:bCs/>
              </w:rPr>
              <w:t>Question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- </w:t>
            </w:r>
          </w:p>
        </w:tc>
        <w:tc>
          <w:tcPr>
            <w:tcW w:w="5885" w:type="dxa"/>
          </w:tcPr>
          <w:p w:rsidR="00416D20" w:rsidRPr="0077611B" w:rsidRDefault="00416D20" w:rsidP="00AB1BE1">
            <w:pPr>
              <w:ind w:left="0"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7611B">
              <w:rPr>
                <w:rFonts w:ascii="Times New Roman" w:hAnsi="Times New Roman" w:cs="Times New Roman"/>
                <w:b/>
                <w:bCs/>
              </w:rPr>
              <w:t>Answer (no more than 300 words</w:t>
            </w:r>
            <w:r w:rsidR="00544981">
              <w:rPr>
                <w:rFonts w:ascii="Times New Roman" w:hAnsi="Times New Roman" w:cs="Times New Roman"/>
                <w:b/>
                <w:bCs/>
              </w:rPr>
              <w:t xml:space="preserve"> in each </w:t>
            </w:r>
            <w:r w:rsidR="00AB1BE1">
              <w:rPr>
                <w:rFonts w:ascii="Times New Roman" w:hAnsi="Times New Roman" w:cs="Times New Roman"/>
                <w:b/>
                <w:bCs/>
              </w:rPr>
              <w:t>answer</w:t>
            </w:r>
            <w:r w:rsidRPr="0077611B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416D20" w:rsidTr="00416D20">
        <w:tc>
          <w:tcPr>
            <w:tcW w:w="4077" w:type="dxa"/>
          </w:tcPr>
          <w:p w:rsidR="00416D20" w:rsidRDefault="00551E93" w:rsidP="00551E93">
            <w:pPr>
              <w:spacing w:before="120" w:after="120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you have s</w:t>
            </w:r>
            <w:r w:rsidRPr="00551E93">
              <w:rPr>
                <w:rFonts w:ascii="Times New Roman" w:hAnsi="Times New Roman" w:cs="Times New Roman"/>
              </w:rPr>
              <w:t>trong experience in event management and public affairs, including with social media</w:t>
            </w:r>
          </w:p>
          <w:p w:rsidR="00B55DF8" w:rsidRDefault="00B55DF8" w:rsidP="00F87E68">
            <w:pPr>
              <w:spacing w:before="120" w:after="120"/>
              <w:ind w:left="0" w:firstLine="0"/>
              <w:rPr>
                <w:rFonts w:ascii="Times New Roman" w:hAnsi="Times New Roman" w:cs="Times New Roman"/>
              </w:rPr>
            </w:pPr>
          </w:p>
          <w:p w:rsidR="00416D20" w:rsidRDefault="00416D20" w:rsidP="00F87E68">
            <w:pPr>
              <w:spacing w:before="120" w:after="120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Please provide examples:</w:t>
            </w:r>
          </w:p>
          <w:p w:rsidR="00416D20" w:rsidRDefault="00416D20" w:rsidP="00F87E68">
            <w:pPr>
              <w:spacing w:before="120" w:after="120"/>
              <w:ind w:left="0" w:firstLine="0"/>
              <w:rPr>
                <w:rFonts w:ascii="Times New Roman" w:hAnsi="Times New Roman" w:cs="Times New Roman"/>
              </w:rPr>
            </w:pPr>
          </w:p>
          <w:p w:rsidR="00416D20" w:rsidRDefault="00416D20" w:rsidP="00F87E68">
            <w:pPr>
              <w:spacing w:before="120" w:after="120"/>
              <w:ind w:left="0" w:firstLine="0"/>
              <w:rPr>
                <w:rFonts w:ascii="Times New Roman" w:hAnsi="Times New Roman" w:cs="Times New Roman"/>
              </w:rPr>
            </w:pPr>
          </w:p>
          <w:p w:rsidR="00416D20" w:rsidRDefault="00416D20" w:rsidP="00F87E68">
            <w:pPr>
              <w:spacing w:before="120" w:after="120"/>
              <w:ind w:left="0" w:firstLine="0"/>
              <w:rPr>
                <w:rFonts w:ascii="Times New Roman" w:hAnsi="Times New Roman" w:cs="Times New Roman"/>
              </w:rPr>
            </w:pPr>
          </w:p>
          <w:p w:rsidR="00416D20" w:rsidRDefault="00416D20" w:rsidP="00F87E68">
            <w:pPr>
              <w:spacing w:before="120" w:after="120"/>
              <w:ind w:left="0" w:firstLine="0"/>
              <w:rPr>
                <w:rFonts w:ascii="Times New Roman" w:hAnsi="Times New Roman" w:cs="Times New Roman"/>
              </w:rPr>
            </w:pPr>
          </w:p>
          <w:p w:rsidR="00416D20" w:rsidRDefault="00416D20" w:rsidP="00F87E68">
            <w:pPr>
              <w:spacing w:before="120" w:after="120"/>
              <w:ind w:left="0" w:firstLine="0"/>
              <w:rPr>
                <w:rFonts w:ascii="Times New Roman" w:hAnsi="Times New Roman" w:cs="Times New Roman"/>
              </w:rPr>
            </w:pPr>
          </w:p>
          <w:p w:rsidR="00416D20" w:rsidRDefault="00416D20" w:rsidP="00F87E68">
            <w:pPr>
              <w:spacing w:before="120" w:after="120"/>
              <w:ind w:left="0" w:firstLine="0"/>
              <w:rPr>
                <w:rFonts w:ascii="Times New Roman" w:hAnsi="Times New Roman" w:cs="Times New Roman"/>
              </w:rPr>
            </w:pPr>
          </w:p>
          <w:p w:rsidR="00416D20" w:rsidRDefault="00416D20" w:rsidP="00F87E68">
            <w:pPr>
              <w:spacing w:before="120" w:after="120"/>
              <w:ind w:left="0" w:firstLine="0"/>
              <w:rPr>
                <w:rFonts w:ascii="Times New Roman" w:hAnsi="Times New Roman" w:cs="Times New Roman"/>
              </w:rPr>
            </w:pPr>
          </w:p>
          <w:p w:rsidR="00416D20" w:rsidRPr="0077611B" w:rsidRDefault="00416D20" w:rsidP="00F87E68">
            <w:pPr>
              <w:spacing w:before="120" w:after="120"/>
              <w:ind w:left="0" w:firstLine="0"/>
              <w:rPr>
                <w:rFonts w:ascii="Times New Roman" w:hAnsi="Times New Roman" w:cs="Times New Roman"/>
              </w:rPr>
            </w:pPr>
          </w:p>
          <w:p w:rsidR="00416D20" w:rsidRPr="0077611B" w:rsidRDefault="00416D20" w:rsidP="00F87E68">
            <w:pPr>
              <w:ind w:left="0" w:firstLine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885" w:type="dxa"/>
          </w:tcPr>
          <w:p w:rsidR="0058784C" w:rsidRPr="00DA5707" w:rsidRDefault="0058784C" w:rsidP="00E30D7C">
            <w:pPr>
              <w:pStyle w:val="NoSpacing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416D20" w:rsidTr="00416D20">
        <w:tc>
          <w:tcPr>
            <w:tcW w:w="4077" w:type="dxa"/>
          </w:tcPr>
          <w:p w:rsidR="00B55DF8" w:rsidRDefault="009218F5" w:rsidP="00AF49EB">
            <w:pPr>
              <w:spacing w:before="120" w:after="120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you have</w:t>
            </w:r>
            <w:r w:rsidRPr="009218F5">
              <w:rPr>
                <w:rFonts w:ascii="Times New Roman" w:hAnsi="Times New Roman" w:cs="Times New Roman"/>
              </w:rPr>
              <w:t xml:space="preserve"> </w:t>
            </w:r>
            <w:r w:rsidR="00AF49EB">
              <w:rPr>
                <w:rFonts w:ascii="Times New Roman" w:hAnsi="Times New Roman" w:cs="Times New Roman"/>
              </w:rPr>
              <w:t>d</w:t>
            </w:r>
            <w:r w:rsidR="00AF49EB" w:rsidRPr="00AF49EB">
              <w:rPr>
                <w:rFonts w:ascii="Times New Roman" w:hAnsi="Times New Roman" w:cs="Times New Roman"/>
              </w:rPr>
              <w:t>emonstrated experience in executive and administrative support, including diary and contact management, ability to engage with high-level local and international interlocutors, and attention to detail;</w:t>
            </w:r>
          </w:p>
          <w:p w:rsidR="00416D20" w:rsidRPr="0077611B" w:rsidRDefault="00416D20" w:rsidP="009218F5">
            <w:pPr>
              <w:spacing w:before="120" w:after="120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Please provide examples:</w:t>
            </w:r>
          </w:p>
          <w:p w:rsidR="00416D20" w:rsidRDefault="00416D20" w:rsidP="00F87E68">
            <w:pPr>
              <w:ind w:left="0" w:firstLine="17"/>
              <w:jc w:val="both"/>
              <w:rPr>
                <w:rFonts w:ascii="Times New Roman" w:hAnsi="Times New Roman" w:cs="Times New Roman"/>
                <w:bCs/>
              </w:rPr>
            </w:pPr>
          </w:p>
          <w:p w:rsidR="00416D20" w:rsidRDefault="00416D20" w:rsidP="00F87E68">
            <w:pPr>
              <w:ind w:left="0" w:firstLine="17"/>
              <w:jc w:val="both"/>
              <w:rPr>
                <w:rFonts w:ascii="Times New Roman" w:hAnsi="Times New Roman" w:cs="Times New Roman"/>
                <w:bCs/>
              </w:rPr>
            </w:pPr>
          </w:p>
          <w:p w:rsidR="00416D20" w:rsidRDefault="00416D20" w:rsidP="00F87E68">
            <w:pPr>
              <w:ind w:left="0" w:firstLine="17"/>
              <w:jc w:val="both"/>
              <w:rPr>
                <w:rFonts w:ascii="Times New Roman" w:hAnsi="Times New Roman" w:cs="Times New Roman"/>
                <w:bCs/>
              </w:rPr>
            </w:pPr>
          </w:p>
          <w:p w:rsidR="00416D20" w:rsidRDefault="00416D20" w:rsidP="00F87E68">
            <w:pPr>
              <w:ind w:left="0" w:firstLine="17"/>
              <w:jc w:val="both"/>
              <w:rPr>
                <w:rFonts w:ascii="Times New Roman" w:hAnsi="Times New Roman" w:cs="Times New Roman"/>
                <w:bCs/>
              </w:rPr>
            </w:pPr>
          </w:p>
          <w:p w:rsidR="00416D20" w:rsidRDefault="00416D20" w:rsidP="00F87E68">
            <w:pPr>
              <w:ind w:left="0" w:firstLine="17"/>
              <w:jc w:val="both"/>
              <w:rPr>
                <w:rFonts w:ascii="Times New Roman" w:hAnsi="Times New Roman" w:cs="Times New Roman"/>
                <w:bCs/>
              </w:rPr>
            </w:pPr>
          </w:p>
          <w:p w:rsidR="00416D20" w:rsidRDefault="00416D20" w:rsidP="00F87E68">
            <w:pPr>
              <w:ind w:left="0" w:firstLine="17"/>
              <w:jc w:val="both"/>
              <w:rPr>
                <w:rFonts w:ascii="Times New Roman" w:hAnsi="Times New Roman" w:cs="Times New Roman"/>
                <w:bCs/>
              </w:rPr>
            </w:pPr>
          </w:p>
          <w:p w:rsidR="00416D20" w:rsidRDefault="00416D20" w:rsidP="00F87E68">
            <w:pPr>
              <w:ind w:left="0" w:firstLine="17"/>
              <w:jc w:val="both"/>
              <w:rPr>
                <w:rFonts w:ascii="Times New Roman" w:hAnsi="Times New Roman" w:cs="Times New Roman"/>
                <w:bCs/>
              </w:rPr>
            </w:pPr>
          </w:p>
          <w:p w:rsidR="00416D20" w:rsidRDefault="00416D20" w:rsidP="00F87E68">
            <w:pPr>
              <w:ind w:left="0" w:firstLine="17"/>
              <w:jc w:val="both"/>
              <w:rPr>
                <w:rFonts w:ascii="Times New Roman" w:hAnsi="Times New Roman" w:cs="Times New Roman"/>
                <w:bCs/>
              </w:rPr>
            </w:pPr>
          </w:p>
          <w:p w:rsidR="00416D20" w:rsidRDefault="00416D20" w:rsidP="00F87E68">
            <w:pPr>
              <w:ind w:left="0" w:firstLine="17"/>
              <w:jc w:val="both"/>
              <w:rPr>
                <w:rFonts w:ascii="Times New Roman" w:hAnsi="Times New Roman" w:cs="Times New Roman"/>
                <w:bCs/>
              </w:rPr>
            </w:pPr>
          </w:p>
          <w:p w:rsidR="00416D20" w:rsidRPr="0077611B" w:rsidRDefault="00416D20" w:rsidP="00F87E68">
            <w:pPr>
              <w:ind w:left="0" w:firstLine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885" w:type="dxa"/>
          </w:tcPr>
          <w:p w:rsidR="0058784C" w:rsidRPr="00087CC5" w:rsidRDefault="0024798A" w:rsidP="00087CC5">
            <w:pPr>
              <w:pStyle w:val="NoSpacing"/>
              <w:ind w:left="0" w:firstLine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F160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</w:p>
        </w:tc>
      </w:tr>
      <w:tr w:rsidR="007A5DE4" w:rsidTr="00416D20">
        <w:tc>
          <w:tcPr>
            <w:tcW w:w="4077" w:type="dxa"/>
          </w:tcPr>
          <w:p w:rsidR="007A5DE4" w:rsidRDefault="00103ED4" w:rsidP="007A5DE4">
            <w:pPr>
              <w:spacing w:before="120" w:after="120"/>
              <w:ind w:left="17" w:firstLine="0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Do you have d</w:t>
            </w:r>
            <w:r w:rsidRPr="00103ED4">
              <w:rPr>
                <w:rFonts w:ascii="Times New Roman" w:hAnsi="Times New Roman" w:cs="Times New Roman"/>
                <w:snapToGrid w:val="0"/>
              </w:rPr>
              <w:t xml:space="preserve">emonstrated ability to </w:t>
            </w:r>
            <w:r w:rsidRPr="00103ED4">
              <w:rPr>
                <w:rFonts w:ascii="Times New Roman" w:hAnsi="Times New Roman" w:cs="Times New Roman"/>
                <w:snapToGrid w:val="0"/>
              </w:rPr>
              <w:lastRenderedPageBreak/>
              <w:t>translate documents into, and from, English into Dari and Pashto</w:t>
            </w:r>
          </w:p>
          <w:p w:rsidR="007A5DE4" w:rsidRDefault="007A5DE4" w:rsidP="007A5DE4">
            <w:pPr>
              <w:spacing w:before="120" w:after="120"/>
              <w:ind w:left="17" w:firstLine="0"/>
              <w:rPr>
                <w:rFonts w:ascii="Times New Roman" w:hAnsi="Times New Roman" w:cs="Times New Roman"/>
                <w:snapToGrid w:val="0"/>
              </w:rPr>
            </w:pPr>
          </w:p>
          <w:p w:rsidR="007A5DE4" w:rsidRPr="0077611B" w:rsidRDefault="007A5DE4" w:rsidP="007A5DE4">
            <w:pPr>
              <w:spacing w:before="120" w:after="120"/>
              <w:ind w:left="1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Please provide examples:</w:t>
            </w:r>
          </w:p>
          <w:p w:rsidR="007A5DE4" w:rsidRDefault="007A5DE4" w:rsidP="007A5DE4">
            <w:pPr>
              <w:ind w:left="0" w:firstLine="17"/>
              <w:jc w:val="both"/>
              <w:rPr>
                <w:rFonts w:ascii="Times New Roman" w:hAnsi="Times New Roman" w:cs="Times New Roman"/>
                <w:bCs/>
              </w:rPr>
            </w:pPr>
          </w:p>
          <w:p w:rsidR="007A5DE4" w:rsidRDefault="007A5DE4" w:rsidP="007A5DE4">
            <w:pPr>
              <w:ind w:left="0" w:firstLine="17"/>
              <w:jc w:val="both"/>
              <w:rPr>
                <w:rFonts w:ascii="Times New Roman" w:hAnsi="Times New Roman" w:cs="Times New Roman"/>
                <w:bCs/>
              </w:rPr>
            </w:pPr>
          </w:p>
          <w:p w:rsidR="007A5DE4" w:rsidRDefault="007A5DE4" w:rsidP="007A5DE4">
            <w:pPr>
              <w:ind w:left="0" w:firstLine="17"/>
              <w:jc w:val="both"/>
              <w:rPr>
                <w:rFonts w:ascii="Times New Roman" w:hAnsi="Times New Roman" w:cs="Times New Roman"/>
                <w:bCs/>
              </w:rPr>
            </w:pPr>
          </w:p>
          <w:p w:rsidR="007A5DE4" w:rsidRDefault="007A5DE4" w:rsidP="007A5DE4">
            <w:pPr>
              <w:ind w:left="0" w:firstLine="17"/>
              <w:jc w:val="both"/>
              <w:rPr>
                <w:rFonts w:ascii="Times New Roman" w:hAnsi="Times New Roman" w:cs="Times New Roman"/>
                <w:bCs/>
              </w:rPr>
            </w:pPr>
          </w:p>
          <w:p w:rsidR="007A5DE4" w:rsidRDefault="007A5DE4" w:rsidP="007A5DE4">
            <w:pPr>
              <w:ind w:left="0" w:firstLine="17"/>
              <w:jc w:val="both"/>
              <w:rPr>
                <w:rFonts w:ascii="Times New Roman" w:hAnsi="Times New Roman" w:cs="Times New Roman"/>
                <w:bCs/>
              </w:rPr>
            </w:pPr>
          </w:p>
          <w:p w:rsidR="007A5DE4" w:rsidRDefault="007A5DE4" w:rsidP="007A5DE4">
            <w:pPr>
              <w:ind w:left="0" w:firstLine="17"/>
              <w:jc w:val="both"/>
              <w:rPr>
                <w:rFonts w:ascii="Times New Roman" w:hAnsi="Times New Roman" w:cs="Times New Roman"/>
                <w:bCs/>
              </w:rPr>
            </w:pPr>
          </w:p>
          <w:p w:rsidR="007A5DE4" w:rsidRDefault="007A5DE4" w:rsidP="007A5DE4">
            <w:pPr>
              <w:ind w:left="0" w:firstLine="0"/>
              <w:jc w:val="both"/>
              <w:rPr>
                <w:rFonts w:ascii="Times New Roman" w:hAnsi="Times New Roman" w:cs="Times New Roman"/>
                <w:bCs/>
              </w:rPr>
            </w:pPr>
          </w:p>
          <w:p w:rsidR="007A5DE4" w:rsidRDefault="007A5DE4" w:rsidP="007A5DE4">
            <w:pPr>
              <w:ind w:left="0" w:firstLine="17"/>
              <w:jc w:val="both"/>
              <w:rPr>
                <w:rFonts w:ascii="Times New Roman" w:hAnsi="Times New Roman" w:cs="Times New Roman"/>
                <w:bCs/>
              </w:rPr>
            </w:pPr>
          </w:p>
          <w:p w:rsidR="007A5DE4" w:rsidRDefault="007A5DE4" w:rsidP="007A5DE4">
            <w:pPr>
              <w:ind w:left="0" w:firstLine="17"/>
              <w:jc w:val="both"/>
              <w:rPr>
                <w:rFonts w:ascii="Times New Roman" w:hAnsi="Times New Roman" w:cs="Times New Roman"/>
                <w:bCs/>
              </w:rPr>
            </w:pPr>
          </w:p>
          <w:p w:rsidR="007A5DE4" w:rsidRPr="0077611B" w:rsidRDefault="007A5DE4" w:rsidP="007A5DE4">
            <w:pPr>
              <w:ind w:left="0" w:firstLine="17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885" w:type="dxa"/>
          </w:tcPr>
          <w:p w:rsidR="0058784C" w:rsidRPr="006F160D" w:rsidRDefault="0058784C" w:rsidP="0089108A">
            <w:pPr>
              <w:pStyle w:val="NoSpacing"/>
              <w:ind w:left="0" w:firstLine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7A5DE4" w:rsidTr="00416D20">
        <w:tc>
          <w:tcPr>
            <w:tcW w:w="4077" w:type="dxa"/>
          </w:tcPr>
          <w:p w:rsidR="007A5DE4" w:rsidRDefault="00103ED4" w:rsidP="00103ED4">
            <w:pPr>
              <w:spacing w:before="120" w:after="120"/>
              <w:ind w:left="0" w:firstLine="0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lastRenderedPageBreak/>
              <w:t>Do you have d</w:t>
            </w:r>
            <w:r>
              <w:t>emonstrated ability</w:t>
            </w:r>
            <w:r w:rsidRPr="009E10D2">
              <w:t xml:space="preserve"> to</w:t>
            </w:r>
            <w:r>
              <w:t xml:space="preserve"> </w:t>
            </w:r>
            <w:r w:rsidRPr="009E10D2">
              <w:t xml:space="preserve">work </w:t>
            </w:r>
            <w:r>
              <w:t xml:space="preserve">proactively, </w:t>
            </w:r>
            <w:r w:rsidRPr="009E10D2">
              <w:t xml:space="preserve">manage </w:t>
            </w:r>
            <w:bookmarkStart w:id="0" w:name="_GoBack"/>
            <w:r w:rsidRPr="009E10D2">
              <w:t>workloads,</w:t>
            </w:r>
            <w:r>
              <w:t xml:space="preserve"> </w:t>
            </w:r>
            <w:r w:rsidRPr="009E10D2">
              <w:t>balance competing priorities and meet</w:t>
            </w:r>
            <w:r>
              <w:t xml:space="preserve"> </w:t>
            </w:r>
            <w:r w:rsidRPr="009E10D2">
              <w:t>deadlines</w:t>
            </w:r>
            <w:bookmarkEnd w:id="0"/>
          </w:p>
          <w:p w:rsidR="007A5DE4" w:rsidRDefault="007A5DE4" w:rsidP="007A5DE4">
            <w:pPr>
              <w:spacing w:before="120" w:after="120"/>
              <w:ind w:left="0" w:firstLine="0"/>
              <w:rPr>
                <w:rFonts w:ascii="Times New Roman" w:hAnsi="Times New Roman" w:cs="Times New Roman"/>
                <w:snapToGrid w:val="0"/>
              </w:rPr>
            </w:pPr>
          </w:p>
          <w:p w:rsidR="007A5DE4" w:rsidRPr="0077611B" w:rsidRDefault="007A5DE4" w:rsidP="007A5DE4">
            <w:pPr>
              <w:spacing w:before="120" w:after="120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napToGrid w:val="0"/>
              </w:rPr>
              <w:t>Please provide examples:</w:t>
            </w:r>
          </w:p>
          <w:p w:rsidR="007A5DE4" w:rsidRDefault="007A5DE4" w:rsidP="007A5DE4">
            <w:pPr>
              <w:ind w:left="0" w:firstLine="17"/>
              <w:jc w:val="both"/>
              <w:rPr>
                <w:rFonts w:ascii="Times New Roman" w:hAnsi="Times New Roman" w:cs="Times New Roman"/>
                <w:bCs/>
              </w:rPr>
            </w:pPr>
          </w:p>
          <w:p w:rsidR="007A5DE4" w:rsidRDefault="007A5DE4" w:rsidP="007A5DE4">
            <w:pPr>
              <w:ind w:left="0" w:firstLine="17"/>
              <w:jc w:val="both"/>
              <w:rPr>
                <w:rFonts w:ascii="Times New Roman" w:hAnsi="Times New Roman" w:cs="Times New Roman"/>
                <w:bCs/>
              </w:rPr>
            </w:pPr>
          </w:p>
          <w:p w:rsidR="007A5DE4" w:rsidRDefault="007A5DE4" w:rsidP="007A5DE4">
            <w:pPr>
              <w:ind w:left="0" w:firstLine="17"/>
              <w:jc w:val="both"/>
              <w:rPr>
                <w:rFonts w:ascii="Times New Roman" w:hAnsi="Times New Roman" w:cs="Times New Roman"/>
                <w:bCs/>
              </w:rPr>
            </w:pPr>
          </w:p>
          <w:p w:rsidR="007A5DE4" w:rsidRDefault="007A5DE4" w:rsidP="007A5DE4">
            <w:pPr>
              <w:ind w:left="0" w:firstLine="17"/>
              <w:jc w:val="both"/>
              <w:rPr>
                <w:rFonts w:ascii="Times New Roman" w:hAnsi="Times New Roman" w:cs="Times New Roman"/>
                <w:bCs/>
              </w:rPr>
            </w:pPr>
          </w:p>
          <w:p w:rsidR="007A5DE4" w:rsidRDefault="007A5DE4" w:rsidP="007A5DE4">
            <w:pPr>
              <w:ind w:left="0" w:firstLine="17"/>
              <w:jc w:val="both"/>
              <w:rPr>
                <w:rFonts w:ascii="Times New Roman" w:hAnsi="Times New Roman" w:cs="Times New Roman"/>
                <w:bCs/>
              </w:rPr>
            </w:pPr>
          </w:p>
          <w:p w:rsidR="007A5DE4" w:rsidRDefault="007A5DE4" w:rsidP="007A5DE4">
            <w:pPr>
              <w:ind w:left="0" w:firstLine="17"/>
              <w:jc w:val="both"/>
              <w:rPr>
                <w:rFonts w:ascii="Times New Roman" w:hAnsi="Times New Roman" w:cs="Times New Roman"/>
                <w:bCs/>
              </w:rPr>
            </w:pPr>
          </w:p>
          <w:p w:rsidR="007A5DE4" w:rsidRDefault="007A5DE4" w:rsidP="007A5DE4">
            <w:pPr>
              <w:ind w:left="0" w:firstLine="17"/>
              <w:jc w:val="both"/>
              <w:rPr>
                <w:rFonts w:ascii="Times New Roman" w:hAnsi="Times New Roman" w:cs="Times New Roman"/>
                <w:bCs/>
              </w:rPr>
            </w:pPr>
          </w:p>
          <w:p w:rsidR="007A5DE4" w:rsidRDefault="007A5DE4" w:rsidP="007A5DE4">
            <w:pPr>
              <w:ind w:left="0" w:firstLine="17"/>
              <w:jc w:val="both"/>
              <w:rPr>
                <w:rFonts w:ascii="Times New Roman" w:hAnsi="Times New Roman" w:cs="Times New Roman"/>
                <w:bCs/>
              </w:rPr>
            </w:pPr>
          </w:p>
          <w:p w:rsidR="007A5DE4" w:rsidRDefault="007A5DE4" w:rsidP="007A5DE4">
            <w:pPr>
              <w:ind w:left="0" w:firstLine="17"/>
              <w:jc w:val="both"/>
              <w:rPr>
                <w:rFonts w:ascii="Times New Roman" w:hAnsi="Times New Roman" w:cs="Times New Roman"/>
                <w:bCs/>
              </w:rPr>
            </w:pPr>
          </w:p>
          <w:p w:rsidR="007A5DE4" w:rsidRPr="0077611B" w:rsidRDefault="007A5DE4" w:rsidP="007A5DE4">
            <w:pPr>
              <w:ind w:left="0" w:firstLine="17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885" w:type="dxa"/>
          </w:tcPr>
          <w:p w:rsidR="00DC6015" w:rsidRPr="00C30BAE" w:rsidRDefault="00DC6015" w:rsidP="00C30BAE">
            <w:pPr>
              <w:ind w:left="0" w:firstLine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F36A1F" w:rsidTr="00416D20">
        <w:tc>
          <w:tcPr>
            <w:tcW w:w="4077" w:type="dxa"/>
          </w:tcPr>
          <w:p w:rsidR="00F36A1F" w:rsidRDefault="00103ED4" w:rsidP="00F36A1F">
            <w:pPr>
              <w:spacing w:before="120" w:after="120"/>
              <w:ind w:left="0" w:firstLine="0"/>
              <w:rPr>
                <w:rFonts w:ascii="Times New Roman" w:hAnsi="Times New Roman" w:cs="Times New Roman"/>
                <w:snapToGrid w:val="0"/>
              </w:rPr>
            </w:pPr>
            <w:r w:rsidRPr="00103ED4">
              <w:rPr>
                <w:rFonts w:ascii="Times New Roman" w:hAnsi="Times New Roman" w:cs="Times New Roman"/>
                <w:snapToGrid w:val="0"/>
              </w:rPr>
              <w:t>Demonstrated sound judgement, proven organisational skills and ability to follow directions, solve problems, act flexibly, and a proven ability to maintain confidentiality</w:t>
            </w:r>
          </w:p>
          <w:p w:rsidR="00F36A1F" w:rsidRPr="0077611B" w:rsidRDefault="00F36A1F" w:rsidP="00F36A1F">
            <w:pPr>
              <w:spacing w:before="120" w:after="120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napToGrid w:val="0"/>
              </w:rPr>
              <w:t>Please provide examples:</w:t>
            </w:r>
          </w:p>
          <w:p w:rsidR="00F36A1F" w:rsidRDefault="00F36A1F" w:rsidP="00F36A1F">
            <w:pPr>
              <w:spacing w:before="120" w:after="120"/>
              <w:ind w:left="0" w:firstLine="0"/>
              <w:rPr>
                <w:rFonts w:ascii="Times New Roman" w:hAnsi="Times New Roman" w:cs="Times New Roman"/>
                <w:snapToGrid w:val="0"/>
              </w:rPr>
            </w:pPr>
          </w:p>
          <w:p w:rsidR="00F36A1F" w:rsidRPr="009218F5" w:rsidRDefault="00F36A1F" w:rsidP="00F36A1F">
            <w:pPr>
              <w:spacing w:before="120" w:after="120"/>
              <w:ind w:left="0" w:firstLine="0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5885" w:type="dxa"/>
          </w:tcPr>
          <w:p w:rsidR="00010A4A" w:rsidRPr="00010A4A" w:rsidRDefault="00010A4A" w:rsidP="00010A4A">
            <w:pPr>
              <w:pStyle w:val="NoSpacing"/>
              <w:jc w:val="both"/>
              <w:rPr>
                <w:rFonts w:ascii="Times New Roman" w:hAnsi="Times New Roman" w:cs="Times New Roman"/>
                <w:snapToGrid w:val="0"/>
                <w:sz w:val="10"/>
                <w:szCs w:val="10"/>
              </w:rPr>
            </w:pPr>
          </w:p>
          <w:p w:rsidR="0058784C" w:rsidRPr="006F160D" w:rsidRDefault="0058784C" w:rsidP="00ED1E1C">
            <w:pPr>
              <w:pStyle w:val="NoSpacing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F36A1F" w:rsidTr="00416D20">
        <w:tc>
          <w:tcPr>
            <w:tcW w:w="4077" w:type="dxa"/>
          </w:tcPr>
          <w:p w:rsidR="00F36A1F" w:rsidRDefault="00103ED4" w:rsidP="00F36A1F">
            <w:pPr>
              <w:ind w:left="0" w:firstLine="17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napToGrid w:val="0"/>
              </w:rPr>
              <w:t>Do you have t</w:t>
            </w:r>
            <w:r w:rsidRPr="00103ED4">
              <w:rPr>
                <w:rFonts w:ascii="Times New Roman" w:hAnsi="Times New Roman" w:cs="Times New Roman"/>
                <w:snapToGrid w:val="0"/>
              </w:rPr>
              <w:t xml:space="preserve">he ability to work as an individual, and as a member of a team, with minimal supervision and good interpersonal </w:t>
            </w:r>
            <w:proofErr w:type="gramStart"/>
            <w:r w:rsidRPr="00103ED4">
              <w:rPr>
                <w:rFonts w:ascii="Times New Roman" w:hAnsi="Times New Roman" w:cs="Times New Roman"/>
                <w:snapToGrid w:val="0"/>
              </w:rPr>
              <w:t>skills.</w:t>
            </w:r>
            <w:proofErr w:type="gramEnd"/>
            <w:r w:rsidRPr="00103ED4">
              <w:rPr>
                <w:rFonts w:ascii="Times New Roman" w:hAnsi="Times New Roman" w:cs="Times New Roman"/>
                <w:snapToGrid w:val="0"/>
              </w:rPr>
              <w:t xml:space="preserve">  Proven ability to deal with a wide range of clients, cultures and expectations</w:t>
            </w:r>
            <w:r>
              <w:rPr>
                <w:rFonts w:ascii="Times New Roman" w:hAnsi="Times New Roman" w:cs="Times New Roman"/>
                <w:snapToGrid w:val="0"/>
              </w:rPr>
              <w:t>?</w:t>
            </w:r>
          </w:p>
          <w:p w:rsidR="00F36A1F" w:rsidRDefault="00F36A1F" w:rsidP="00F36A1F">
            <w:pPr>
              <w:ind w:left="0" w:firstLine="17"/>
              <w:jc w:val="both"/>
              <w:rPr>
                <w:rFonts w:ascii="Times New Roman" w:hAnsi="Times New Roman" w:cs="Times New Roman"/>
                <w:bCs/>
              </w:rPr>
            </w:pPr>
          </w:p>
          <w:p w:rsidR="00F36A1F" w:rsidRDefault="00F36A1F" w:rsidP="00F36A1F">
            <w:pPr>
              <w:ind w:left="0" w:firstLine="17"/>
              <w:jc w:val="both"/>
              <w:rPr>
                <w:rFonts w:ascii="Times New Roman" w:hAnsi="Times New Roman" w:cs="Times New Roman"/>
                <w:bCs/>
              </w:rPr>
            </w:pPr>
          </w:p>
          <w:p w:rsidR="00F36A1F" w:rsidRDefault="00F36A1F" w:rsidP="00F36A1F">
            <w:pPr>
              <w:ind w:left="0" w:firstLine="17"/>
              <w:jc w:val="both"/>
              <w:rPr>
                <w:rFonts w:ascii="Times New Roman" w:hAnsi="Times New Roman" w:cs="Times New Roman"/>
                <w:bCs/>
              </w:rPr>
            </w:pPr>
          </w:p>
          <w:p w:rsidR="00F36A1F" w:rsidRDefault="00F36A1F" w:rsidP="00F36A1F">
            <w:pPr>
              <w:ind w:left="0" w:firstLine="17"/>
              <w:jc w:val="both"/>
              <w:rPr>
                <w:rFonts w:ascii="Times New Roman" w:hAnsi="Times New Roman" w:cs="Times New Roman"/>
                <w:bCs/>
              </w:rPr>
            </w:pPr>
          </w:p>
          <w:p w:rsidR="00F36A1F" w:rsidRDefault="00F36A1F" w:rsidP="00F36A1F">
            <w:pPr>
              <w:ind w:left="0" w:firstLine="17"/>
              <w:jc w:val="both"/>
              <w:rPr>
                <w:rFonts w:ascii="Times New Roman" w:hAnsi="Times New Roman" w:cs="Times New Roman"/>
                <w:bCs/>
              </w:rPr>
            </w:pPr>
          </w:p>
          <w:p w:rsidR="00F36A1F" w:rsidRPr="0077611B" w:rsidRDefault="00F36A1F" w:rsidP="00F36A1F">
            <w:pPr>
              <w:ind w:left="0" w:firstLine="17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885" w:type="dxa"/>
          </w:tcPr>
          <w:p w:rsidR="00F36A1F" w:rsidRPr="00D36C7A" w:rsidRDefault="00F36A1F" w:rsidP="00D36C7A">
            <w:pPr>
              <w:pStyle w:val="NoSpacing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ED4" w:rsidTr="00416D20">
        <w:tc>
          <w:tcPr>
            <w:tcW w:w="4077" w:type="dxa"/>
          </w:tcPr>
          <w:p w:rsidR="00103ED4" w:rsidRDefault="00103ED4" w:rsidP="00103ED4">
            <w:pPr>
              <w:ind w:left="0" w:firstLine="0"/>
              <w:jc w:val="both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lastRenderedPageBreak/>
              <w:t>Do you have t</w:t>
            </w:r>
            <w:r w:rsidRPr="00103ED4">
              <w:rPr>
                <w:rFonts w:ascii="Times New Roman" w:hAnsi="Times New Roman" w:cs="Times New Roman"/>
                <w:snapToGrid w:val="0"/>
              </w:rPr>
              <w:t>he ability to use a range of information technology software packages including Microsoft Office</w:t>
            </w:r>
            <w:r>
              <w:rPr>
                <w:rFonts w:ascii="Times New Roman" w:hAnsi="Times New Roman" w:cs="Times New Roman"/>
                <w:snapToGrid w:val="0"/>
              </w:rPr>
              <w:t>?</w:t>
            </w:r>
          </w:p>
        </w:tc>
        <w:tc>
          <w:tcPr>
            <w:tcW w:w="5885" w:type="dxa"/>
          </w:tcPr>
          <w:p w:rsidR="00103ED4" w:rsidRPr="00D36C7A" w:rsidRDefault="00103ED4" w:rsidP="00D36C7A">
            <w:pPr>
              <w:pStyle w:val="NoSpacing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A1F" w:rsidTr="00416D20">
        <w:tc>
          <w:tcPr>
            <w:tcW w:w="4077" w:type="dxa"/>
          </w:tcPr>
          <w:p w:rsidR="00F36A1F" w:rsidRPr="009218F5" w:rsidRDefault="00F36A1F" w:rsidP="00F36A1F">
            <w:pPr>
              <w:spacing w:line="312" w:lineRule="atLeast"/>
              <w:ind w:left="0" w:firstLine="0"/>
              <w:rPr>
                <w:rFonts w:ascii="Times New Roman" w:eastAsia="Times New Roman" w:hAnsi="Times New Roman" w:cs="Times New Roman"/>
                <w:b/>
                <w:lang w:eastAsia="en-GB" w:bidi="km-KH"/>
              </w:rPr>
            </w:pPr>
            <w:r w:rsidRPr="009218F5">
              <w:rPr>
                <w:rFonts w:ascii="Times New Roman" w:eastAsia="Times New Roman" w:hAnsi="Times New Roman" w:cs="Times New Roman"/>
                <w:b/>
                <w:lang w:eastAsia="en-GB" w:bidi="km-KH"/>
              </w:rPr>
              <w:t xml:space="preserve">Please provide the name, address, company name, phone number and email address of two referees </w:t>
            </w:r>
          </w:p>
          <w:p w:rsidR="00F36A1F" w:rsidRPr="0077611B" w:rsidRDefault="00F36A1F" w:rsidP="00F36A1F">
            <w:pPr>
              <w:ind w:left="0" w:firstLine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885" w:type="dxa"/>
          </w:tcPr>
          <w:p w:rsidR="00F36A1F" w:rsidRDefault="00F36A1F" w:rsidP="00F36A1F">
            <w:pPr>
              <w:ind w:left="0" w:firstLine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Referee 1:</w:t>
            </w:r>
          </w:p>
          <w:p w:rsidR="00F36A1F" w:rsidRPr="0077611B" w:rsidRDefault="00F36A1F" w:rsidP="0090542E">
            <w:pPr>
              <w:ind w:left="0" w:firstLine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90542E" w:rsidTr="00416D20">
        <w:tc>
          <w:tcPr>
            <w:tcW w:w="4077" w:type="dxa"/>
          </w:tcPr>
          <w:p w:rsidR="0090542E" w:rsidRPr="009218F5" w:rsidRDefault="0090542E" w:rsidP="00F36A1F">
            <w:pPr>
              <w:spacing w:line="312" w:lineRule="atLeast"/>
              <w:ind w:left="0" w:firstLine="0"/>
              <w:rPr>
                <w:rFonts w:ascii="Times New Roman" w:eastAsia="Times New Roman" w:hAnsi="Times New Roman" w:cs="Times New Roman"/>
                <w:b/>
                <w:lang w:eastAsia="en-GB" w:bidi="km-KH"/>
              </w:rPr>
            </w:pPr>
          </w:p>
        </w:tc>
        <w:tc>
          <w:tcPr>
            <w:tcW w:w="5885" w:type="dxa"/>
          </w:tcPr>
          <w:p w:rsidR="0090542E" w:rsidRPr="006F160D" w:rsidRDefault="0090542E" w:rsidP="009054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160D">
              <w:rPr>
                <w:rFonts w:ascii="Times New Roman" w:hAnsi="Times New Roman" w:cs="Times New Roman"/>
                <w:sz w:val="24"/>
                <w:szCs w:val="24"/>
              </w:rPr>
              <w:t>Referee 2:</w:t>
            </w:r>
          </w:p>
          <w:p w:rsidR="0090542E" w:rsidRDefault="0090542E" w:rsidP="000C2BE0">
            <w:pPr>
              <w:ind w:left="0" w:firstLine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F36A1F" w:rsidTr="00416D20">
        <w:tc>
          <w:tcPr>
            <w:tcW w:w="4077" w:type="dxa"/>
          </w:tcPr>
          <w:p w:rsidR="00F36A1F" w:rsidRPr="0077611B" w:rsidRDefault="00F36A1F" w:rsidP="00F36A1F">
            <w:pPr>
              <w:spacing w:line="312" w:lineRule="atLeast"/>
              <w:ind w:left="0" w:firstLine="0"/>
              <w:rPr>
                <w:rFonts w:ascii="Times New Roman" w:eastAsia="Times New Roman" w:hAnsi="Times New Roman" w:cs="Times New Roman"/>
                <w:lang w:eastAsia="en-GB" w:bidi="km-KH"/>
              </w:rPr>
            </w:pPr>
          </w:p>
        </w:tc>
        <w:tc>
          <w:tcPr>
            <w:tcW w:w="5885" w:type="dxa"/>
          </w:tcPr>
          <w:p w:rsidR="00F36A1F" w:rsidRDefault="00F36A1F" w:rsidP="00F36A1F">
            <w:pPr>
              <w:ind w:left="0" w:firstLine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Referee 3:</w:t>
            </w:r>
          </w:p>
          <w:p w:rsidR="00F36A1F" w:rsidRPr="0077611B" w:rsidRDefault="00F36A1F" w:rsidP="00F36A1F">
            <w:pPr>
              <w:ind w:left="0" w:firstLine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:rsidR="00913F38" w:rsidRDefault="00913F38"/>
    <w:sectPr w:rsidR="00913F38" w:rsidSect="00416D2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446ABD"/>
    <w:multiLevelType w:val="hybridMultilevel"/>
    <w:tmpl w:val="4E1C1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D20"/>
    <w:rsid w:val="00001ABC"/>
    <w:rsid w:val="00010A4A"/>
    <w:rsid w:val="000553FE"/>
    <w:rsid w:val="0006767D"/>
    <w:rsid w:val="00087CC5"/>
    <w:rsid w:val="00090323"/>
    <w:rsid w:val="00095ECA"/>
    <w:rsid w:val="000C2BE0"/>
    <w:rsid w:val="000C4E79"/>
    <w:rsid w:val="000E7AD0"/>
    <w:rsid w:val="000F3C51"/>
    <w:rsid w:val="00103ED4"/>
    <w:rsid w:val="00106446"/>
    <w:rsid w:val="00143A3D"/>
    <w:rsid w:val="001A0140"/>
    <w:rsid w:val="001A0B28"/>
    <w:rsid w:val="001B01D9"/>
    <w:rsid w:val="00247800"/>
    <w:rsid w:val="0024798A"/>
    <w:rsid w:val="002A3F98"/>
    <w:rsid w:val="002B06B5"/>
    <w:rsid w:val="002B41FF"/>
    <w:rsid w:val="002E34DB"/>
    <w:rsid w:val="002E755F"/>
    <w:rsid w:val="002F4E6F"/>
    <w:rsid w:val="00344A74"/>
    <w:rsid w:val="003578C4"/>
    <w:rsid w:val="003611B7"/>
    <w:rsid w:val="003800AB"/>
    <w:rsid w:val="003C1187"/>
    <w:rsid w:val="00416D20"/>
    <w:rsid w:val="004213DA"/>
    <w:rsid w:val="00430FDE"/>
    <w:rsid w:val="0045181A"/>
    <w:rsid w:val="004A28F7"/>
    <w:rsid w:val="004D5712"/>
    <w:rsid w:val="004E2CC4"/>
    <w:rsid w:val="004E75A3"/>
    <w:rsid w:val="004F121D"/>
    <w:rsid w:val="004F7E96"/>
    <w:rsid w:val="00527B9A"/>
    <w:rsid w:val="00536998"/>
    <w:rsid w:val="00537BA6"/>
    <w:rsid w:val="00544981"/>
    <w:rsid w:val="00551E93"/>
    <w:rsid w:val="00557A01"/>
    <w:rsid w:val="00580CF0"/>
    <w:rsid w:val="0058784C"/>
    <w:rsid w:val="005C08F4"/>
    <w:rsid w:val="005C3D38"/>
    <w:rsid w:val="005D43F4"/>
    <w:rsid w:val="005F7A19"/>
    <w:rsid w:val="00605394"/>
    <w:rsid w:val="00612DEE"/>
    <w:rsid w:val="00613421"/>
    <w:rsid w:val="00614E2E"/>
    <w:rsid w:val="0063265A"/>
    <w:rsid w:val="006A4A19"/>
    <w:rsid w:val="006B6224"/>
    <w:rsid w:val="006C6782"/>
    <w:rsid w:val="006E3EF3"/>
    <w:rsid w:val="006F57AD"/>
    <w:rsid w:val="007822DD"/>
    <w:rsid w:val="007A5DE4"/>
    <w:rsid w:val="007A76E8"/>
    <w:rsid w:val="007D6EDC"/>
    <w:rsid w:val="007F5ADA"/>
    <w:rsid w:val="0080723C"/>
    <w:rsid w:val="00824BFB"/>
    <w:rsid w:val="00867168"/>
    <w:rsid w:val="00890657"/>
    <w:rsid w:val="0089108A"/>
    <w:rsid w:val="0090174E"/>
    <w:rsid w:val="0090542E"/>
    <w:rsid w:val="00911D03"/>
    <w:rsid w:val="00913F38"/>
    <w:rsid w:val="00921206"/>
    <w:rsid w:val="0092161F"/>
    <w:rsid w:val="009218F5"/>
    <w:rsid w:val="009432DC"/>
    <w:rsid w:val="0095005B"/>
    <w:rsid w:val="00952ED4"/>
    <w:rsid w:val="00983E53"/>
    <w:rsid w:val="009951F8"/>
    <w:rsid w:val="009D7A3B"/>
    <w:rsid w:val="009E4118"/>
    <w:rsid w:val="00A14383"/>
    <w:rsid w:val="00A151CF"/>
    <w:rsid w:val="00A63BFB"/>
    <w:rsid w:val="00A66D45"/>
    <w:rsid w:val="00A763BF"/>
    <w:rsid w:val="00A97EE1"/>
    <w:rsid w:val="00AB1BE1"/>
    <w:rsid w:val="00AF49EB"/>
    <w:rsid w:val="00B55DF8"/>
    <w:rsid w:val="00B62778"/>
    <w:rsid w:val="00BB0341"/>
    <w:rsid w:val="00BB4940"/>
    <w:rsid w:val="00BC2DA3"/>
    <w:rsid w:val="00BE0072"/>
    <w:rsid w:val="00C17DEB"/>
    <w:rsid w:val="00C30BAE"/>
    <w:rsid w:val="00C5592D"/>
    <w:rsid w:val="00C63A5F"/>
    <w:rsid w:val="00CB1CEC"/>
    <w:rsid w:val="00CD6ED5"/>
    <w:rsid w:val="00D03DA8"/>
    <w:rsid w:val="00D05FDF"/>
    <w:rsid w:val="00D36C7A"/>
    <w:rsid w:val="00D64185"/>
    <w:rsid w:val="00D75F84"/>
    <w:rsid w:val="00D822CE"/>
    <w:rsid w:val="00DA5707"/>
    <w:rsid w:val="00DC0C31"/>
    <w:rsid w:val="00DC6015"/>
    <w:rsid w:val="00DD5C26"/>
    <w:rsid w:val="00DF3EBA"/>
    <w:rsid w:val="00E26352"/>
    <w:rsid w:val="00E30D7C"/>
    <w:rsid w:val="00E74E60"/>
    <w:rsid w:val="00EC4C04"/>
    <w:rsid w:val="00EC7B79"/>
    <w:rsid w:val="00ED1E1C"/>
    <w:rsid w:val="00F13BA2"/>
    <w:rsid w:val="00F25985"/>
    <w:rsid w:val="00F26EEE"/>
    <w:rsid w:val="00F36A1F"/>
    <w:rsid w:val="00F46D07"/>
    <w:rsid w:val="00F72C2C"/>
    <w:rsid w:val="00F87E68"/>
    <w:rsid w:val="00FB0601"/>
    <w:rsid w:val="00FD1243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D20"/>
    <w:pPr>
      <w:ind w:left="1259" w:hanging="1259"/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16D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5449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44981"/>
    <w:rPr>
      <w:rFonts w:ascii="Tahoma" w:eastAsiaTheme="minorHAnsi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B55DF8"/>
    <w:pPr>
      <w:ind w:left="720"/>
      <w:contextualSpacing/>
    </w:pPr>
  </w:style>
  <w:style w:type="paragraph" w:styleId="NoSpacing">
    <w:name w:val="No Spacing"/>
    <w:uiPriority w:val="1"/>
    <w:qFormat/>
    <w:rsid w:val="000F3C51"/>
    <w:pPr>
      <w:ind w:left="1259" w:hanging="1259"/>
    </w:pPr>
    <w:rPr>
      <w:rFonts w:ascii="Calibri" w:eastAsia="Calibri" w:hAnsi="Calibri" w:cs="Arial"/>
      <w:sz w:val="22"/>
      <w:szCs w:val="22"/>
      <w:lang w:val="en-GB" w:eastAsia="en-US"/>
    </w:rPr>
  </w:style>
  <w:style w:type="character" w:styleId="Hyperlink">
    <w:name w:val="Hyperlink"/>
    <w:unhideWhenUsed/>
    <w:rsid w:val="000F3C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D20"/>
    <w:pPr>
      <w:ind w:left="1259" w:hanging="1259"/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16D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5449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44981"/>
    <w:rPr>
      <w:rFonts w:ascii="Tahoma" w:eastAsiaTheme="minorHAnsi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B55DF8"/>
    <w:pPr>
      <w:ind w:left="720"/>
      <w:contextualSpacing/>
    </w:pPr>
  </w:style>
  <w:style w:type="paragraph" w:styleId="NoSpacing">
    <w:name w:val="No Spacing"/>
    <w:uiPriority w:val="1"/>
    <w:qFormat/>
    <w:rsid w:val="000F3C51"/>
    <w:pPr>
      <w:ind w:left="1259" w:hanging="1259"/>
    </w:pPr>
    <w:rPr>
      <w:rFonts w:ascii="Calibri" w:eastAsia="Calibri" w:hAnsi="Calibri" w:cs="Arial"/>
      <w:sz w:val="22"/>
      <w:szCs w:val="22"/>
      <w:lang w:val="en-GB" w:eastAsia="en-US"/>
    </w:rPr>
  </w:style>
  <w:style w:type="character" w:styleId="Hyperlink">
    <w:name w:val="Hyperlink"/>
    <w:unhideWhenUsed/>
    <w:rsid w:val="000F3C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C3F36-95AB-4014-A62E-9A17B9B85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CC47FA26.dotm</Template>
  <TotalTime>426</TotalTime>
  <Pages>3</Pages>
  <Words>220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Foreign Affairs and Trade</Company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Menday, Karina</dc:creator>
  <cp:lastModifiedBy>Hashmat, Hashmatullah</cp:lastModifiedBy>
  <cp:revision>114</cp:revision>
  <dcterms:created xsi:type="dcterms:W3CDTF">2016-09-18T10:03:00Z</dcterms:created>
  <dcterms:modified xsi:type="dcterms:W3CDTF">2018-02-20T13:08:00Z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bf144bb2-2b72-47a6-bec9-5b5d31e7ad11</vt:lpwstr>
  </property>
  <property fmtid="{D5CDD505-2E9C-101B-9397-08002B2CF9AE}" pid="3" name="SEC">
    <vt:lpwstr>UNCLASSIFIED</vt:lpwstr>
  </property>
  <property fmtid="{D5CDD505-2E9C-101B-9397-08002B2CF9AE}" pid="4" name="DLM">
    <vt:lpwstr>No DLM</vt:lpwstr>
  </property>
</Properties>
</file>